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CC2" w:rsidRDefault="00724CC2" w:rsidP="00724CC2">
      <w:pPr>
        <w:pStyle w:val="NormaleWeb"/>
      </w:pPr>
      <w:proofErr w:type="spellStart"/>
      <w:r>
        <w:rPr>
          <w:rFonts w:ascii="Franklin Gothic Medium" w:hAnsi="Franklin Gothic Medium"/>
        </w:rPr>
        <w:t>Prot</w:t>
      </w:r>
      <w:proofErr w:type="spellEnd"/>
      <w:r>
        <w:rPr>
          <w:rFonts w:ascii="Franklin Gothic Medium" w:hAnsi="Franklin Gothic Medium"/>
        </w:rPr>
        <w:t>.</w:t>
      </w:r>
      <w:r w:rsidR="00D221FD">
        <w:rPr>
          <w:rFonts w:ascii="Franklin Gothic Medium" w:hAnsi="Franklin Gothic Medium"/>
        </w:rPr>
        <w:t xml:space="preserve">  </w:t>
      </w:r>
      <w:r w:rsidR="00485D22">
        <w:rPr>
          <w:rFonts w:ascii="Franklin Gothic Medium" w:hAnsi="Franklin Gothic Medium"/>
        </w:rPr>
        <w:t xml:space="preserve">7104 </w:t>
      </w:r>
      <w:r w:rsidR="0047380F">
        <w:rPr>
          <w:rFonts w:ascii="Franklin Gothic Medium" w:hAnsi="Franklin Gothic Medium"/>
        </w:rPr>
        <w:t xml:space="preserve"> </w:t>
      </w:r>
      <w:r w:rsidR="00D221FD">
        <w:rPr>
          <w:rFonts w:ascii="Franklin Gothic Medium" w:hAnsi="Franklin Gothic Medium"/>
        </w:rPr>
        <w:t xml:space="preserve">                                                                     </w:t>
      </w:r>
      <w:r w:rsidR="0047380F">
        <w:rPr>
          <w:rFonts w:ascii="Franklin Gothic Medium" w:hAnsi="Franklin Gothic Medium"/>
        </w:rPr>
        <w:t xml:space="preserve">     </w:t>
      </w:r>
      <w:r w:rsidR="00D221FD">
        <w:rPr>
          <w:rFonts w:ascii="Franklin Gothic Medium" w:hAnsi="Franklin Gothic Medium"/>
        </w:rPr>
        <w:t xml:space="preserve">       </w:t>
      </w:r>
      <w:r w:rsidR="0047380F">
        <w:rPr>
          <w:rFonts w:ascii="Franklin Gothic Medium" w:hAnsi="Franklin Gothic Medium"/>
        </w:rPr>
        <w:t xml:space="preserve">   </w:t>
      </w:r>
      <w:r w:rsidR="00485D22">
        <w:rPr>
          <w:rFonts w:ascii="Franklin Gothic Medium" w:hAnsi="Franklin Gothic Medium"/>
        </w:rPr>
        <w:t xml:space="preserve">                 </w:t>
      </w:r>
      <w:r w:rsidR="0047380F">
        <w:rPr>
          <w:rFonts w:ascii="Franklin Gothic Medium" w:hAnsi="Franklin Gothic Medium"/>
        </w:rPr>
        <w:t xml:space="preserve"> </w:t>
      </w:r>
      <w:r w:rsidR="00485D22">
        <w:rPr>
          <w:rFonts w:ascii="Franklin Gothic Medium" w:hAnsi="Franklin Gothic Medium"/>
        </w:rPr>
        <w:t>Varese 13/09/2022</w:t>
      </w:r>
    </w:p>
    <w:p w:rsidR="009177EF" w:rsidRDefault="00D221FD" w:rsidP="00D221FD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All’Albo – sede</w:t>
      </w:r>
    </w:p>
    <w:p w:rsidR="00724CC2" w:rsidRDefault="00D221FD" w:rsidP="00D221FD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 Sito Web – scuola </w:t>
      </w:r>
    </w:p>
    <w:p w:rsidR="00D221FD" w:rsidRDefault="00D221FD" w:rsidP="004301FA">
      <w:pPr>
        <w:jc w:val="center"/>
        <w:rPr>
          <w:sz w:val="24"/>
          <w:szCs w:val="24"/>
        </w:rPr>
      </w:pPr>
      <w:r>
        <w:rPr>
          <w:sz w:val="24"/>
          <w:szCs w:val="24"/>
        </w:rPr>
        <w:t>IL DIRIGENTE SCOLASTICO</w:t>
      </w:r>
    </w:p>
    <w:p w:rsidR="00D221FD" w:rsidRDefault="00D221FD" w:rsidP="004301FA">
      <w:pPr>
        <w:jc w:val="both"/>
        <w:rPr>
          <w:sz w:val="24"/>
          <w:szCs w:val="24"/>
        </w:rPr>
      </w:pPr>
      <w:r>
        <w:rPr>
          <w:sz w:val="24"/>
          <w:szCs w:val="24"/>
        </w:rPr>
        <w:t>VISTO la normativa vigente;</w:t>
      </w:r>
    </w:p>
    <w:p w:rsidR="00181017" w:rsidRDefault="00181017" w:rsidP="004301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VISTO la nota </w:t>
      </w:r>
      <w:proofErr w:type="spellStart"/>
      <w:r>
        <w:rPr>
          <w:sz w:val="24"/>
          <w:szCs w:val="24"/>
        </w:rPr>
        <w:t>prot</w:t>
      </w:r>
      <w:proofErr w:type="spellEnd"/>
      <w:r>
        <w:rPr>
          <w:sz w:val="24"/>
          <w:szCs w:val="24"/>
        </w:rPr>
        <w:t xml:space="preserve">. n. 0006793 del 31/08/2022 dell’USP di Varese che ha pubblicato le graduatorie provinciali per le supplenze(GPS) definitive della provincia di Varese;  </w:t>
      </w:r>
    </w:p>
    <w:p w:rsidR="00D221FD" w:rsidRDefault="00D221FD" w:rsidP="004301FA">
      <w:pPr>
        <w:jc w:val="both"/>
        <w:rPr>
          <w:sz w:val="24"/>
          <w:szCs w:val="24"/>
        </w:rPr>
      </w:pPr>
      <w:r w:rsidRPr="004301FA">
        <w:rPr>
          <w:b/>
          <w:sz w:val="24"/>
          <w:szCs w:val="24"/>
        </w:rPr>
        <w:t>VISTA</w:t>
      </w:r>
      <w:r>
        <w:rPr>
          <w:sz w:val="24"/>
          <w:szCs w:val="24"/>
        </w:rPr>
        <w:t xml:space="preserve"> </w:t>
      </w:r>
      <w:r w:rsidR="004301F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la comunicazione dell’Ufficio Scolastico Territoriale di Varese del </w:t>
      </w:r>
      <w:r w:rsidR="00181017">
        <w:rPr>
          <w:sz w:val="24"/>
          <w:szCs w:val="24"/>
        </w:rPr>
        <w:t>12</w:t>
      </w:r>
      <w:r>
        <w:rPr>
          <w:sz w:val="24"/>
          <w:szCs w:val="24"/>
        </w:rPr>
        <w:t>/09/2022 che impartiva disposizioni circa la data di pubblicazione all’albo di ciascuna Istituzione Scolastica delle graduatorie</w:t>
      </w:r>
      <w:r w:rsidR="001D47C2">
        <w:rPr>
          <w:sz w:val="24"/>
          <w:szCs w:val="24"/>
        </w:rPr>
        <w:t xml:space="preserve"> d’Istituto</w:t>
      </w:r>
      <w:r>
        <w:rPr>
          <w:sz w:val="24"/>
          <w:szCs w:val="24"/>
        </w:rPr>
        <w:t xml:space="preserve"> di </w:t>
      </w:r>
      <w:r w:rsidR="00181017">
        <w:rPr>
          <w:sz w:val="24"/>
          <w:szCs w:val="24"/>
        </w:rPr>
        <w:t>2</w:t>
      </w:r>
      <w:r>
        <w:rPr>
          <w:sz w:val="24"/>
          <w:szCs w:val="24"/>
        </w:rPr>
        <w:t>^</w:t>
      </w:r>
      <w:r w:rsidR="00181017">
        <w:rPr>
          <w:sz w:val="24"/>
          <w:szCs w:val="24"/>
        </w:rPr>
        <w:t>e 3^</w:t>
      </w:r>
      <w:r>
        <w:rPr>
          <w:sz w:val="24"/>
          <w:szCs w:val="24"/>
        </w:rPr>
        <w:t xml:space="preserve"> fascia del personale Docente in data </w:t>
      </w:r>
      <w:r w:rsidR="00181017">
        <w:rPr>
          <w:sz w:val="24"/>
          <w:szCs w:val="24"/>
        </w:rPr>
        <w:t>13</w:t>
      </w:r>
      <w:r>
        <w:rPr>
          <w:sz w:val="24"/>
          <w:szCs w:val="24"/>
        </w:rPr>
        <w:t>/09/2022</w:t>
      </w:r>
    </w:p>
    <w:p w:rsidR="00D221FD" w:rsidRPr="004301FA" w:rsidRDefault="00D221FD" w:rsidP="004301FA">
      <w:pPr>
        <w:jc w:val="center"/>
        <w:rPr>
          <w:b/>
          <w:sz w:val="24"/>
          <w:szCs w:val="24"/>
        </w:rPr>
      </w:pPr>
      <w:r w:rsidRPr="004301FA">
        <w:rPr>
          <w:b/>
          <w:sz w:val="24"/>
          <w:szCs w:val="24"/>
        </w:rPr>
        <w:t>DISPONE</w:t>
      </w:r>
    </w:p>
    <w:p w:rsidR="004301FA" w:rsidRDefault="00D221FD" w:rsidP="004301FA">
      <w:pPr>
        <w:jc w:val="both"/>
        <w:rPr>
          <w:sz w:val="24"/>
          <w:szCs w:val="24"/>
        </w:rPr>
      </w:pPr>
      <w:r>
        <w:rPr>
          <w:sz w:val="24"/>
          <w:szCs w:val="24"/>
        </w:rPr>
        <w:t>In data odierna la pubblicazione, mediante l’affissione all’albo dell’Istituto e sul sito Web della Scuola</w:t>
      </w:r>
      <w:r w:rsidR="004301FA">
        <w:rPr>
          <w:sz w:val="24"/>
          <w:szCs w:val="24"/>
        </w:rPr>
        <w:t xml:space="preserve">, delle graduatorie di circolo e d’istituto di </w:t>
      </w:r>
      <w:r w:rsidR="00181017">
        <w:rPr>
          <w:sz w:val="24"/>
          <w:szCs w:val="24"/>
        </w:rPr>
        <w:t>2</w:t>
      </w:r>
      <w:r w:rsidR="004301FA">
        <w:rPr>
          <w:sz w:val="24"/>
          <w:szCs w:val="24"/>
        </w:rPr>
        <w:t>^</w:t>
      </w:r>
      <w:r w:rsidR="00181017">
        <w:rPr>
          <w:sz w:val="24"/>
          <w:szCs w:val="24"/>
        </w:rPr>
        <w:t>e 3^</w:t>
      </w:r>
      <w:r w:rsidR="004301FA">
        <w:rPr>
          <w:sz w:val="24"/>
          <w:szCs w:val="24"/>
        </w:rPr>
        <w:t xml:space="preserve"> fascia del personale docente ed educativo, </w:t>
      </w:r>
      <w:proofErr w:type="spellStart"/>
      <w:r w:rsidR="004301FA">
        <w:rPr>
          <w:sz w:val="24"/>
          <w:szCs w:val="24"/>
        </w:rPr>
        <w:t>a.s.</w:t>
      </w:r>
      <w:proofErr w:type="spellEnd"/>
      <w:r w:rsidR="004301FA">
        <w:rPr>
          <w:sz w:val="24"/>
          <w:szCs w:val="24"/>
        </w:rPr>
        <w:t xml:space="preserve"> 2022/2023.</w:t>
      </w:r>
    </w:p>
    <w:p w:rsidR="00D221FD" w:rsidRDefault="004301FA" w:rsidP="004301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interessati potranno visionare le suddette graduatorie pubblicate sul Sito Web di questo Istituto. </w:t>
      </w:r>
    </w:p>
    <w:p w:rsidR="004301FA" w:rsidRDefault="00DF4F85" w:rsidP="004301FA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 w:rsidR="004301FA">
        <w:tab/>
      </w:r>
      <w:r w:rsidR="004301FA">
        <w:tab/>
      </w:r>
      <w:r w:rsidR="004301FA">
        <w:tab/>
        <w:t xml:space="preserve">                           </w:t>
      </w:r>
    </w:p>
    <w:p w:rsidR="004A09B3" w:rsidRDefault="004301FA" w:rsidP="00650964">
      <w:pPr>
        <w:spacing w:after="0"/>
        <w:jc w:val="right"/>
      </w:pPr>
      <w:r>
        <w:t xml:space="preserve">    </w:t>
      </w:r>
      <w:r>
        <w:tab/>
      </w:r>
      <w:r>
        <w:tab/>
        <w:t xml:space="preserve">                     </w:t>
      </w:r>
      <w:r w:rsidR="00650964">
        <w:tab/>
        <w:t xml:space="preserve">                                                                                 </w:t>
      </w:r>
      <w:r>
        <w:t xml:space="preserve"> </w:t>
      </w:r>
      <w:r w:rsidR="00DF4F85">
        <w:tab/>
      </w:r>
      <w:r>
        <w:tab/>
      </w:r>
      <w:r w:rsidR="00DF4F85">
        <w:tab/>
      </w:r>
      <w:r w:rsidR="00650964">
        <w:t xml:space="preserve">                                                                                  </w:t>
      </w:r>
      <w:r w:rsidR="00485D22">
        <w:t>Firmato digitalmente</w:t>
      </w:r>
      <w:bookmarkStart w:id="0" w:name="_GoBack"/>
      <w:bookmarkEnd w:id="0"/>
      <w:r w:rsidR="00DF4F85">
        <w:tab/>
      </w:r>
    </w:p>
    <w:p w:rsidR="00872B43" w:rsidRDefault="004301FA" w:rsidP="00650964">
      <w:pPr>
        <w:spacing w:after="0"/>
        <w:jc w:val="right"/>
      </w:pPr>
      <w:r>
        <w:t xml:space="preserve">                                                                                     </w:t>
      </w:r>
      <w:r w:rsidR="00872B43">
        <w:t>IL DIRIGENTE SCOLASTICO</w:t>
      </w:r>
    </w:p>
    <w:p w:rsidR="00872B43" w:rsidRDefault="004301FA" w:rsidP="00650964">
      <w:pPr>
        <w:spacing w:after="0"/>
        <w:jc w:val="right"/>
      </w:pPr>
      <w:r>
        <w:t xml:space="preserve">                                                                                         </w:t>
      </w:r>
      <w:r w:rsidR="00D221FD">
        <w:t>Prof.ssa Pizzato Nicoletta</w:t>
      </w:r>
    </w:p>
    <w:p w:rsidR="00DF4F85" w:rsidRDefault="00DF4F85" w:rsidP="00650964">
      <w:pPr>
        <w:spacing w:after="0"/>
        <w:jc w:val="right"/>
      </w:pPr>
      <w:r>
        <w:tab/>
      </w:r>
      <w:r>
        <w:tab/>
      </w:r>
      <w:r>
        <w:tab/>
      </w:r>
      <w:r>
        <w:tab/>
      </w:r>
    </w:p>
    <w:sectPr w:rsidR="00DF4F85" w:rsidSect="00F74F3C">
      <w:headerReference w:type="default" r:id="rId7"/>
      <w:footerReference w:type="default" r:id="rId8"/>
      <w:pgSz w:w="11906" w:h="16838"/>
      <w:pgMar w:top="221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8B2" w:rsidRDefault="00AF68B2" w:rsidP="004A09B3">
      <w:r>
        <w:separator/>
      </w:r>
    </w:p>
  </w:endnote>
  <w:endnote w:type="continuationSeparator" w:id="0">
    <w:p w:rsidR="00AF68B2" w:rsidRDefault="00AF68B2" w:rsidP="004A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69D" w:rsidRDefault="00A5569D" w:rsidP="003302F8">
    <w:pPr>
      <w:pStyle w:val="Pidipagina"/>
      <w:jc w:val="right"/>
    </w:pPr>
  </w:p>
  <w:p w:rsidR="000C77BC" w:rsidRDefault="000C77BC" w:rsidP="003302F8">
    <w:pPr>
      <w:pStyle w:val="Pidipagina"/>
      <w:jc w:val="right"/>
    </w:pPr>
    <w:r>
      <w:t>Istituto capofila – Ambito 34 Regione Lombardia</w:t>
    </w:r>
  </w:p>
  <w:p w:rsidR="00DA54A5" w:rsidRDefault="009602AE" w:rsidP="003302F8">
    <w:pPr>
      <w:pStyle w:val="Pidipagina"/>
      <w:jc w:val="right"/>
    </w:pPr>
    <w:r>
      <w:t xml:space="preserve"> </w:t>
    </w:r>
    <w:r w:rsidR="00DA54A5" w:rsidRPr="00DA54A5">
      <w:t xml:space="preserve">Tel. 0332.281690 - Fax 0332.235250 </w:t>
    </w:r>
  </w:p>
  <w:p w:rsidR="00DA54A5" w:rsidRDefault="00AF68B2" w:rsidP="003302F8">
    <w:pPr>
      <w:pStyle w:val="Pidipagina"/>
      <w:jc w:val="right"/>
    </w:pPr>
    <w:hyperlink r:id="rId1" w:history="1">
      <w:r w:rsidR="00DA54A5" w:rsidRPr="00831B4D">
        <w:rPr>
          <w:rStyle w:val="Collegamentoipertestuale"/>
        </w:rPr>
        <w:t>www.liceoclassicovarese.edu.it</w:t>
      </w:r>
    </w:hyperlink>
    <w:r w:rsidR="00DA54A5">
      <w:t xml:space="preserve"> </w:t>
    </w:r>
  </w:p>
  <w:p w:rsidR="00F7665C" w:rsidRDefault="00AF68B2" w:rsidP="003302F8">
    <w:pPr>
      <w:pStyle w:val="Pidipagina"/>
      <w:jc w:val="right"/>
    </w:pPr>
    <w:hyperlink r:id="rId2" w:history="1">
      <w:r w:rsidR="00F7665C" w:rsidRPr="00831B4D">
        <w:rPr>
          <w:rStyle w:val="Collegamentoipertestuale"/>
        </w:rPr>
        <w:t>VAPC020001@istruzione.it</w:t>
      </w:r>
    </w:hyperlink>
    <w:r w:rsidR="00F7665C">
      <w:t xml:space="preserve"> </w:t>
    </w:r>
    <w:r w:rsidR="00DA54A5" w:rsidRPr="00DA54A5">
      <w:t>-</w:t>
    </w:r>
    <w:r w:rsidR="00F7665C">
      <w:t xml:space="preserve"> </w:t>
    </w:r>
    <w:hyperlink r:id="rId3" w:history="1">
      <w:r w:rsidR="00F7665C" w:rsidRPr="00831B4D">
        <w:rPr>
          <w:rStyle w:val="Collegamentoipertestuale"/>
        </w:rPr>
        <w:t>VAPC020001@pec.istruzione.it</w:t>
      </w:r>
    </w:hyperlink>
    <w:r w:rsidR="00F7665C">
      <w:t xml:space="preserve"> </w:t>
    </w:r>
  </w:p>
  <w:p w:rsidR="005D7099" w:rsidRDefault="00DA54A5" w:rsidP="003302F8">
    <w:pPr>
      <w:pStyle w:val="Pidipagina"/>
      <w:jc w:val="right"/>
    </w:pPr>
    <w:r w:rsidRPr="00DA54A5">
      <w:t xml:space="preserve"> Cod</w:t>
    </w:r>
    <w:r w:rsidR="00F7665C">
      <w:t xml:space="preserve">ice fiscale </w:t>
    </w:r>
    <w:r w:rsidRPr="00DA54A5">
      <w:t xml:space="preserve">80015900121 </w:t>
    </w:r>
    <w:r w:rsidR="00F7665C">
      <w:t xml:space="preserve">– </w:t>
    </w:r>
    <w:r w:rsidRPr="00DA54A5">
      <w:t>Co</w:t>
    </w:r>
    <w:r w:rsidR="00F7665C">
      <w:t xml:space="preserve">dice meccanografico </w:t>
    </w:r>
    <w:r w:rsidRPr="00DA54A5">
      <w:t>VAPC020001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8B2" w:rsidRDefault="00AF68B2" w:rsidP="004A09B3">
      <w:r>
        <w:separator/>
      </w:r>
    </w:p>
  </w:footnote>
  <w:footnote w:type="continuationSeparator" w:id="0">
    <w:p w:rsidR="00AF68B2" w:rsidRDefault="00AF68B2" w:rsidP="004A0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9F1" w:rsidRDefault="001834FA" w:rsidP="00F74F3C">
    <w:pPr>
      <w:pStyle w:val="Intestazione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3E2DC960" wp14:editId="3646079E">
          <wp:simplePos x="0" y="0"/>
          <wp:positionH relativeFrom="column">
            <wp:posOffset>715010</wp:posOffset>
          </wp:positionH>
          <wp:positionV relativeFrom="paragraph">
            <wp:posOffset>-110490</wp:posOffset>
          </wp:positionV>
          <wp:extent cx="838200" cy="838200"/>
          <wp:effectExtent l="0" t="0" r="0" b="0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 wp14:anchorId="1616121A" wp14:editId="60122971">
          <wp:simplePos x="0" y="0"/>
          <wp:positionH relativeFrom="column">
            <wp:posOffset>1705610</wp:posOffset>
          </wp:positionH>
          <wp:positionV relativeFrom="paragraph">
            <wp:posOffset>-30480</wp:posOffset>
          </wp:positionV>
          <wp:extent cx="668655" cy="673100"/>
          <wp:effectExtent l="0" t="0" r="0" b="0"/>
          <wp:wrapSquare wrapText="bothSides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55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4A0F2791" wp14:editId="0825F4AE">
          <wp:simplePos x="0" y="0"/>
          <wp:positionH relativeFrom="column">
            <wp:posOffset>-173990</wp:posOffset>
          </wp:positionH>
          <wp:positionV relativeFrom="paragraph">
            <wp:posOffset>-30480</wp:posOffset>
          </wp:positionV>
          <wp:extent cx="647065" cy="741680"/>
          <wp:effectExtent l="0" t="0" r="635" b="1270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" cy="7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4F3C">
      <w:rPr>
        <w:rFonts w:ascii="Verdana" w:hAnsi="Verdana"/>
        <w:noProof/>
        <w:sz w:val="18"/>
        <w:szCs w:val="18"/>
        <w:lang w:bidi="ar-SA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6B24421" wp14:editId="7B306DF3">
              <wp:simplePos x="0" y="0"/>
              <wp:positionH relativeFrom="column">
                <wp:posOffset>2667187</wp:posOffset>
              </wp:positionH>
              <wp:positionV relativeFrom="paragraph">
                <wp:posOffset>5566</wp:posOffset>
              </wp:positionV>
              <wp:extent cx="3985260" cy="744855"/>
              <wp:effectExtent l="0" t="0" r="15240" b="1714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5260" cy="744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4F3C" w:rsidRDefault="00F74F3C" w:rsidP="00F74F3C">
                          <w:pPr>
                            <w:pStyle w:val="Intestazione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Ministero dell’Istruzione</w:t>
                          </w:r>
                        </w:p>
                        <w:p w:rsidR="00F74F3C" w:rsidRDefault="00F74F3C" w:rsidP="00F74F3C">
                          <w:pPr>
                            <w:pStyle w:val="Intestazione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D01F8F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Liceo Classico Statale “Ernesto Ca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iroli”</w:t>
                          </w:r>
                        </w:p>
                        <w:p w:rsidR="00F74F3C" w:rsidRDefault="00F74F3C" w:rsidP="00F74F3C">
                          <w:pPr>
                            <w:pStyle w:val="Intestazione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F74F3C" w:rsidRPr="00F74F3C" w:rsidRDefault="00F74F3C" w:rsidP="00F74F3C">
                          <w:pPr>
                            <w:pStyle w:val="Intestazione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Via Dante 11 – 21100 Varese (VA)</w:t>
                          </w:r>
                        </w:p>
                        <w:p w:rsidR="00F74F3C" w:rsidRDefault="00F74F3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B2442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10pt;margin-top:.45pt;width:313.8pt;height:58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" strokecolor="white [3212]">
              <v:textbox>
                <w:txbxContent>
                  <w:p w:rsidR="00F74F3C" w:rsidRDefault="00F74F3C" w:rsidP="00F74F3C">
                    <w:pPr>
                      <w:pStyle w:val="Intestazione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Ministero dell’Istruzione</w:t>
                    </w:r>
                  </w:p>
                  <w:p w:rsidR="00F74F3C" w:rsidRDefault="00F74F3C" w:rsidP="00F74F3C">
                    <w:pPr>
                      <w:pStyle w:val="Intestazione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 w:rsidRPr="00D01F8F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Liceo Classico Statale “Ernesto Ca</w:t>
                    </w: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iroli”</w:t>
                    </w:r>
                  </w:p>
                  <w:p w:rsidR="00F74F3C" w:rsidRDefault="00F74F3C" w:rsidP="00F74F3C">
                    <w:pPr>
                      <w:pStyle w:val="Intestazione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</w:p>
                  <w:p w:rsidR="00F74F3C" w:rsidRPr="00F74F3C" w:rsidRDefault="00F74F3C" w:rsidP="00F74F3C">
                    <w:pPr>
                      <w:pStyle w:val="Intestazione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Via Dante 11 – 21100 Varese (VA)</w:t>
                    </w:r>
                  </w:p>
                  <w:p w:rsidR="00F74F3C" w:rsidRDefault="00F74F3C"/>
                </w:txbxContent>
              </v:textbox>
              <w10:wrap type="square"/>
            </v:shape>
          </w:pict>
        </mc:Fallback>
      </mc:AlternateContent>
    </w:r>
    <w:r w:rsidR="00F74F3C">
      <w:rPr>
        <w:rFonts w:ascii="Verdana" w:hAnsi="Verdana"/>
        <w:sz w:val="18"/>
        <w:szCs w:val="18"/>
      </w:rPr>
      <w:t xml:space="preserve"> </w:t>
    </w:r>
    <w:r w:rsidR="00F74F3C">
      <w:rPr>
        <w:rFonts w:ascii="Verdana" w:hAnsi="Verdana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8F"/>
    <w:rsid w:val="0001664E"/>
    <w:rsid w:val="00057AAD"/>
    <w:rsid w:val="000C77BC"/>
    <w:rsid w:val="00145438"/>
    <w:rsid w:val="00153C8F"/>
    <w:rsid w:val="00181017"/>
    <w:rsid w:val="001834FA"/>
    <w:rsid w:val="001D1C0E"/>
    <w:rsid w:val="001D47C2"/>
    <w:rsid w:val="001F57C6"/>
    <w:rsid w:val="002A50F0"/>
    <w:rsid w:val="003302F8"/>
    <w:rsid w:val="0033302B"/>
    <w:rsid w:val="00357C9D"/>
    <w:rsid w:val="003E38AE"/>
    <w:rsid w:val="00423A84"/>
    <w:rsid w:val="004301FA"/>
    <w:rsid w:val="0047380F"/>
    <w:rsid w:val="00485D22"/>
    <w:rsid w:val="004A09B3"/>
    <w:rsid w:val="005B3635"/>
    <w:rsid w:val="005D342F"/>
    <w:rsid w:val="005D7099"/>
    <w:rsid w:val="00613E14"/>
    <w:rsid w:val="00650964"/>
    <w:rsid w:val="00680C9C"/>
    <w:rsid w:val="007045F0"/>
    <w:rsid w:val="00724CC2"/>
    <w:rsid w:val="00764AB9"/>
    <w:rsid w:val="007C0403"/>
    <w:rsid w:val="007D49F1"/>
    <w:rsid w:val="00872B43"/>
    <w:rsid w:val="008747E2"/>
    <w:rsid w:val="009177EF"/>
    <w:rsid w:val="009602AE"/>
    <w:rsid w:val="009D3006"/>
    <w:rsid w:val="00A5569D"/>
    <w:rsid w:val="00A76BE6"/>
    <w:rsid w:val="00AB1DE8"/>
    <w:rsid w:val="00AE3CD6"/>
    <w:rsid w:val="00AF68B2"/>
    <w:rsid w:val="00B359D0"/>
    <w:rsid w:val="00B369EB"/>
    <w:rsid w:val="00BF4309"/>
    <w:rsid w:val="00C805C9"/>
    <w:rsid w:val="00CF2D07"/>
    <w:rsid w:val="00D01F8F"/>
    <w:rsid w:val="00D221FD"/>
    <w:rsid w:val="00DA54A5"/>
    <w:rsid w:val="00DF4F85"/>
    <w:rsid w:val="00E44978"/>
    <w:rsid w:val="00EA1351"/>
    <w:rsid w:val="00EB2E40"/>
    <w:rsid w:val="00F12002"/>
    <w:rsid w:val="00F63201"/>
    <w:rsid w:val="00F633C0"/>
    <w:rsid w:val="00F74F3C"/>
    <w:rsid w:val="00F7665C"/>
    <w:rsid w:val="00FB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4918C2-077B-4095-899A-88FFD0F3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3C8F"/>
    <w:pPr>
      <w:spacing w:after="160" w:line="256" w:lineRule="auto"/>
    </w:pPr>
    <w:rPr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09B3"/>
    <w:pPr>
      <w:tabs>
        <w:tab w:val="center" w:pos="4819"/>
        <w:tab w:val="right" w:pos="9638"/>
      </w:tabs>
      <w:spacing w:after="0" w:line="240" w:lineRule="auto"/>
    </w:pPr>
    <w:rPr>
      <w:lang w:bidi="he-I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09B3"/>
  </w:style>
  <w:style w:type="paragraph" w:styleId="Pidipagina">
    <w:name w:val="footer"/>
    <w:basedOn w:val="Normale"/>
    <w:link w:val="PidipaginaCarattere"/>
    <w:uiPriority w:val="99"/>
    <w:unhideWhenUsed/>
    <w:rsid w:val="004A09B3"/>
    <w:pPr>
      <w:tabs>
        <w:tab w:val="center" w:pos="4819"/>
        <w:tab w:val="right" w:pos="9638"/>
      </w:tabs>
      <w:spacing w:after="0" w:line="240" w:lineRule="auto"/>
    </w:pPr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09B3"/>
  </w:style>
  <w:style w:type="character" w:styleId="Collegamentoipertestuale">
    <w:name w:val="Hyperlink"/>
    <w:basedOn w:val="Carpredefinitoparagrafo"/>
    <w:uiPriority w:val="99"/>
    <w:unhideWhenUsed/>
    <w:rsid w:val="00DA54A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A54A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153C8F"/>
    <w:rPr>
      <w:rFonts w:eastAsiaTheme="minorHAnsi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33C0"/>
    <w:rPr>
      <w:rFonts w:ascii="Segoe UI" w:hAnsi="Segoe UI" w:cs="Segoe UI"/>
      <w:sz w:val="18"/>
      <w:szCs w:val="18"/>
      <w:lang w:bidi="ar-SA"/>
    </w:rPr>
  </w:style>
  <w:style w:type="paragraph" w:styleId="NormaleWeb">
    <w:name w:val="Normal (Web)"/>
    <w:basedOn w:val="Normale"/>
    <w:uiPriority w:val="99"/>
    <w:semiHidden/>
    <w:unhideWhenUsed/>
    <w:rsid w:val="00724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PC020001@pec.istruzione.it" TargetMode="External"/><Relationship Id="rId2" Type="http://schemas.openxmlformats.org/officeDocument/2006/relationships/hyperlink" Target="mailto:VAPC020001@istruzione.it" TargetMode="External"/><Relationship Id="rId1" Type="http://schemas.openxmlformats.org/officeDocument/2006/relationships/hyperlink" Target="http://www.liceoclassicovarese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igente\Documents\Modelli%20di%20Office%20personalizzati\carta%20intestata%20Liceo%20Cairol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46486-C8AE-4734-A397-48C8A619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Liceo Cairoli</Template>
  <TotalTime>64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consolo</dc:creator>
  <cp:keywords/>
  <dc:description/>
  <cp:lastModifiedBy>pasquale lombardo</cp:lastModifiedBy>
  <cp:revision>4</cp:revision>
  <cp:lastPrinted>2022-09-13T09:21:00Z</cp:lastPrinted>
  <dcterms:created xsi:type="dcterms:W3CDTF">2022-09-13T08:56:00Z</dcterms:created>
  <dcterms:modified xsi:type="dcterms:W3CDTF">2022-09-13T10:01:00Z</dcterms:modified>
</cp:coreProperties>
</file>